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8" w:rsidRPr="0048143E" w:rsidRDefault="005B6698" w:rsidP="0048143E">
      <w:pPr>
        <w:spacing w:line="360" w:lineRule="auto"/>
        <w:jc w:val="center"/>
        <w:rPr>
          <w:b/>
          <w:sz w:val="28"/>
          <w:szCs w:val="28"/>
        </w:rPr>
      </w:pPr>
      <w:r w:rsidRPr="0048143E">
        <w:rPr>
          <w:b/>
          <w:sz w:val="28"/>
          <w:szCs w:val="28"/>
        </w:rPr>
        <w:t>ПАМЯТКА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jc w:val="center"/>
        <w:rPr>
          <w:b/>
          <w:sz w:val="28"/>
          <w:szCs w:val="28"/>
        </w:rPr>
      </w:pPr>
      <w:r w:rsidRPr="0048143E">
        <w:rPr>
          <w:b/>
          <w:sz w:val="28"/>
          <w:szCs w:val="28"/>
        </w:rPr>
        <w:t>План анализа рассказа.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1. Прочитай рассказ. Обрати внимание на имя автора. Подумай, когда и где рассказ написан. Что ты знаешь об авторе?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2. Подумай, какой из трёх типов текста здесь преобладает: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>*повествование (рассказывает);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>*описание (показывает);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>*рассуждение (доказывает).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3. Вкратце передай сюжет (основные события) рассказа.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4. Что, по-твоему, является кульминаций (высшей точкой напряжения в развитии действия) этого рассказа?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5. Каких героев ты считаешь положительными, а каких отрицательными и почему?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6. Что в этом рассказе тебя рассмешило, а что показалось грустным?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7. Какому герою ты больше всего сопереживал? Опиши, какие чувства ты испытывал вместе с героем.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8. В чём, по-твоему, главная идея этого произведения? О чём нам предлагает задуматься автор?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9. Выпиши из рассказа несколько наиболее точных, ярких глаголов и прилагательных. Подбери к ним синонимы (слова близкие по смыслу).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10. Как ты думаешь, как сложится судьба героев в будущем?</w:t>
      </w:r>
    </w:p>
    <w:p w:rsidR="005B6698" w:rsidRPr="0048143E" w:rsidRDefault="005B6698" w:rsidP="0048143E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8143E">
        <w:rPr>
          <w:sz w:val="28"/>
          <w:szCs w:val="28"/>
        </w:rPr>
        <w:t xml:space="preserve">        11. Если бы ты рекомендовал своему другу прочитать этот рассказ, то какие основные достоинства произведения ты бы отметил?</w:t>
      </w:r>
    </w:p>
    <w:p w:rsidR="005B6698" w:rsidRPr="0048143E" w:rsidRDefault="005B6698" w:rsidP="0048143E">
      <w:pPr>
        <w:spacing w:line="360" w:lineRule="auto"/>
        <w:rPr>
          <w:sz w:val="28"/>
          <w:szCs w:val="28"/>
        </w:rPr>
      </w:pPr>
    </w:p>
    <w:sectPr w:rsidR="005B6698" w:rsidRPr="0048143E" w:rsidSect="0048143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0C7"/>
    <w:rsid w:val="0048143E"/>
    <w:rsid w:val="005B6698"/>
    <w:rsid w:val="006460C7"/>
    <w:rsid w:val="00C9514D"/>
    <w:rsid w:val="00F550CF"/>
    <w:rsid w:val="00FE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175</Words>
  <Characters>1003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2016-08-22T18:15:00Z</dcterms:created>
  <dcterms:modified xsi:type="dcterms:W3CDTF">2019-05-29T19:34:00Z</dcterms:modified>
</cp:coreProperties>
</file>